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691" w:rsidRDefault="005F636E" w:rsidP="00C9297D">
      <w:pPr>
        <w:rPr>
          <w:rFonts w:ascii="Arial" w:hAnsi="Arial" w:cs="Arial"/>
          <w:b/>
          <w:u w:val="single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3985895</wp:posOffset>
            </wp:positionH>
            <wp:positionV relativeFrom="paragraph">
              <wp:posOffset>-261620</wp:posOffset>
            </wp:positionV>
            <wp:extent cx="1962150" cy="552450"/>
            <wp:effectExtent l="0" t="0" r="0" b="0"/>
            <wp:wrapNone/>
            <wp:docPr id="48" name="Grafik 1" descr="martinschule_logo-rgb-2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 descr="martinschule_logo-rgb-2x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2F39" w:rsidRPr="00C9297D">
        <w:rPr>
          <w:rFonts w:ascii="Arial" w:hAnsi="Arial" w:cs="Arial"/>
          <w:b/>
          <w:u w:val="single"/>
        </w:rPr>
        <w:t>Beratung</w:t>
      </w:r>
      <w:r w:rsidR="007F75D0" w:rsidRPr="00C9297D">
        <w:rPr>
          <w:rFonts w:ascii="Arial" w:hAnsi="Arial" w:cs="Arial"/>
          <w:b/>
          <w:u w:val="single"/>
        </w:rPr>
        <w:t>sanfrage</w:t>
      </w:r>
      <w:r w:rsidR="00C9297D">
        <w:rPr>
          <w:rFonts w:ascii="Arial" w:hAnsi="Arial" w:cs="Arial"/>
          <w:b/>
          <w:u w:val="single"/>
        </w:rPr>
        <w:t xml:space="preserve"> an die Martinschule Rietberg</w:t>
      </w:r>
    </w:p>
    <w:p w:rsidR="00C9297D" w:rsidRDefault="00C9297D" w:rsidP="00C9297D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- Bitte per Mail (</w:t>
      </w:r>
      <w:hyperlink r:id="rId8" w:history="1">
        <w:r w:rsidRPr="00E3226C">
          <w:rPr>
            <w:rStyle w:val="Hyperlink"/>
            <w:rFonts w:ascii="Arial" w:hAnsi="Arial" w:cs="Arial"/>
            <w:b/>
            <w:sz w:val="20"/>
            <w:szCs w:val="20"/>
          </w:rPr>
          <w:t>schulleitung.martinschule@kreis-guetersloh.de</w:t>
        </w:r>
      </w:hyperlink>
      <w:r>
        <w:rPr>
          <w:rFonts w:ascii="Arial" w:hAnsi="Arial" w:cs="Arial"/>
          <w:b/>
          <w:sz w:val="20"/>
          <w:szCs w:val="20"/>
          <w:u w:val="single"/>
        </w:rPr>
        <w:t>)</w:t>
      </w:r>
    </w:p>
    <w:p w:rsidR="00C9297D" w:rsidRPr="00C9297D" w:rsidRDefault="00C9297D" w:rsidP="00C9297D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oder per Fax (05244-901938)</w:t>
      </w:r>
    </w:p>
    <w:p w:rsidR="00343691" w:rsidRPr="00C9297D" w:rsidRDefault="00343691" w:rsidP="00343691">
      <w:pPr>
        <w:rPr>
          <w:rFonts w:ascii="Arial" w:hAnsi="Arial" w:cs="Arial"/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8"/>
        <w:gridCol w:w="2272"/>
        <w:gridCol w:w="2442"/>
        <w:gridCol w:w="1136"/>
        <w:gridCol w:w="1136"/>
      </w:tblGrid>
      <w:tr w:rsidR="00343691" w:rsidRPr="00C9297D" w:rsidTr="000B72D9">
        <w:tc>
          <w:tcPr>
            <w:tcW w:w="2358" w:type="dxa"/>
          </w:tcPr>
          <w:p w:rsidR="00343691" w:rsidRPr="00C9297D" w:rsidRDefault="00343691" w:rsidP="00343691">
            <w:pPr>
              <w:rPr>
                <w:rFonts w:ascii="Arial" w:hAnsi="Arial" w:cs="Arial"/>
                <w:sz w:val="22"/>
                <w:szCs w:val="22"/>
              </w:rPr>
            </w:pPr>
            <w:r w:rsidRPr="00C9297D">
              <w:rPr>
                <w:rFonts w:ascii="Arial" w:hAnsi="Arial" w:cs="Arial"/>
                <w:sz w:val="22"/>
                <w:szCs w:val="22"/>
              </w:rPr>
              <w:t xml:space="preserve">Name </w:t>
            </w:r>
          </w:p>
          <w:p w:rsidR="00343691" w:rsidRPr="00C9297D" w:rsidRDefault="00343691" w:rsidP="00BA13D1">
            <w:pPr>
              <w:rPr>
                <w:rFonts w:ascii="Arial" w:hAnsi="Arial" w:cs="Arial"/>
                <w:sz w:val="22"/>
                <w:szCs w:val="22"/>
              </w:rPr>
            </w:pPr>
            <w:r w:rsidRPr="00C9297D">
              <w:rPr>
                <w:rFonts w:ascii="Arial" w:hAnsi="Arial" w:cs="Arial"/>
                <w:sz w:val="22"/>
                <w:szCs w:val="22"/>
              </w:rPr>
              <w:t xml:space="preserve">der </w:t>
            </w:r>
            <w:r w:rsidR="00BA13D1" w:rsidRPr="00C9297D">
              <w:rPr>
                <w:rFonts w:ascii="Arial" w:hAnsi="Arial" w:cs="Arial"/>
                <w:sz w:val="22"/>
                <w:szCs w:val="22"/>
              </w:rPr>
              <w:t>Schule</w:t>
            </w:r>
            <w:r w:rsidR="001059B3" w:rsidRPr="00C9297D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272" w:type="dxa"/>
          </w:tcPr>
          <w:p w:rsidR="00343691" w:rsidRPr="00C9297D" w:rsidRDefault="00343691" w:rsidP="0034369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42" w:type="dxa"/>
          </w:tcPr>
          <w:p w:rsidR="00343691" w:rsidRPr="00C9297D" w:rsidRDefault="00DC2F39" w:rsidP="001059B3">
            <w:pPr>
              <w:rPr>
                <w:rFonts w:ascii="Arial" w:hAnsi="Arial" w:cs="Arial"/>
                <w:sz w:val="22"/>
                <w:szCs w:val="22"/>
              </w:rPr>
            </w:pPr>
            <w:r w:rsidRPr="00C9297D">
              <w:rPr>
                <w:rFonts w:ascii="Arial" w:hAnsi="Arial" w:cs="Arial"/>
                <w:sz w:val="22"/>
                <w:szCs w:val="22"/>
              </w:rPr>
              <w:t>Telefon</w:t>
            </w:r>
            <w:r w:rsidR="00C9297D">
              <w:rPr>
                <w:rFonts w:ascii="Arial" w:hAnsi="Arial" w:cs="Arial"/>
                <w:sz w:val="22"/>
                <w:szCs w:val="22"/>
              </w:rPr>
              <w:t xml:space="preserve"> der Ansprechperson</w:t>
            </w:r>
            <w:r w:rsidRPr="00C9297D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272" w:type="dxa"/>
            <w:gridSpan w:val="2"/>
          </w:tcPr>
          <w:p w:rsidR="00343691" w:rsidRPr="00C9297D" w:rsidRDefault="00343691" w:rsidP="0034369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C2F39" w:rsidRPr="00C9297D" w:rsidTr="000B72D9">
        <w:tc>
          <w:tcPr>
            <w:tcW w:w="2358" w:type="dxa"/>
          </w:tcPr>
          <w:p w:rsidR="00DC2F39" w:rsidRPr="00C9297D" w:rsidRDefault="00DC2F39" w:rsidP="00B910D3">
            <w:pPr>
              <w:rPr>
                <w:rFonts w:ascii="Arial" w:hAnsi="Arial" w:cs="Arial"/>
                <w:sz w:val="22"/>
                <w:szCs w:val="22"/>
              </w:rPr>
            </w:pPr>
            <w:r w:rsidRPr="00C9297D">
              <w:rPr>
                <w:rFonts w:ascii="Arial" w:hAnsi="Arial" w:cs="Arial"/>
                <w:sz w:val="22"/>
                <w:szCs w:val="22"/>
              </w:rPr>
              <w:t>Name der</w:t>
            </w:r>
            <w:r w:rsidR="00B910D3" w:rsidRPr="00C9297D">
              <w:rPr>
                <w:rFonts w:ascii="Arial" w:hAnsi="Arial" w:cs="Arial"/>
                <w:sz w:val="22"/>
                <w:szCs w:val="22"/>
              </w:rPr>
              <w:t xml:space="preserve"> Ansprechperson</w:t>
            </w:r>
            <w:r w:rsidRPr="00C9297D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272" w:type="dxa"/>
          </w:tcPr>
          <w:p w:rsidR="00DC2F39" w:rsidRPr="00C9297D" w:rsidRDefault="00DC2F39" w:rsidP="0034369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42" w:type="dxa"/>
          </w:tcPr>
          <w:p w:rsidR="00DC2F39" w:rsidRPr="00C9297D" w:rsidRDefault="00C9297D" w:rsidP="0034369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Mailadresse der Ansprechperson</w:t>
            </w:r>
          </w:p>
        </w:tc>
        <w:tc>
          <w:tcPr>
            <w:tcW w:w="2272" w:type="dxa"/>
            <w:gridSpan w:val="2"/>
          </w:tcPr>
          <w:p w:rsidR="00DC2F39" w:rsidRPr="00C9297D" w:rsidRDefault="00DC2F39" w:rsidP="0034369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C2F39" w:rsidRPr="00C9297D" w:rsidTr="000B72D9">
        <w:tc>
          <w:tcPr>
            <w:tcW w:w="2358" w:type="dxa"/>
          </w:tcPr>
          <w:p w:rsidR="00DC2F39" w:rsidRPr="00C9297D" w:rsidRDefault="00DC2F39" w:rsidP="001475E7">
            <w:pPr>
              <w:rPr>
                <w:rFonts w:ascii="Arial" w:hAnsi="Arial" w:cs="Arial"/>
                <w:sz w:val="22"/>
                <w:szCs w:val="22"/>
              </w:rPr>
            </w:pPr>
            <w:r w:rsidRPr="00C9297D">
              <w:rPr>
                <w:rFonts w:ascii="Arial" w:hAnsi="Arial" w:cs="Arial"/>
                <w:sz w:val="22"/>
                <w:szCs w:val="22"/>
              </w:rPr>
              <w:t>Name der Schülerin/ des Schülers:</w:t>
            </w:r>
          </w:p>
        </w:tc>
        <w:tc>
          <w:tcPr>
            <w:tcW w:w="2272" w:type="dxa"/>
          </w:tcPr>
          <w:p w:rsidR="00DC2F39" w:rsidRPr="00C9297D" w:rsidRDefault="00DC2F39" w:rsidP="0034369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42" w:type="dxa"/>
          </w:tcPr>
          <w:p w:rsidR="00DC2F39" w:rsidRPr="00C9297D" w:rsidRDefault="00DC2F39" w:rsidP="00343691">
            <w:pPr>
              <w:rPr>
                <w:rFonts w:ascii="Arial" w:hAnsi="Arial" w:cs="Arial"/>
                <w:sz w:val="22"/>
                <w:szCs w:val="22"/>
              </w:rPr>
            </w:pPr>
            <w:r w:rsidRPr="00C9297D">
              <w:rPr>
                <w:rFonts w:ascii="Arial" w:hAnsi="Arial" w:cs="Arial"/>
                <w:sz w:val="22"/>
                <w:szCs w:val="22"/>
              </w:rPr>
              <w:t>Geburtsdatum:</w:t>
            </w:r>
          </w:p>
        </w:tc>
        <w:tc>
          <w:tcPr>
            <w:tcW w:w="2272" w:type="dxa"/>
            <w:gridSpan w:val="2"/>
          </w:tcPr>
          <w:p w:rsidR="00DC2F39" w:rsidRPr="00C9297D" w:rsidRDefault="00DC2F39" w:rsidP="0034369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B72D9" w:rsidRPr="00C9297D" w:rsidTr="00AE010C">
        <w:trPr>
          <w:trHeight w:val="383"/>
        </w:trPr>
        <w:tc>
          <w:tcPr>
            <w:tcW w:w="2358" w:type="dxa"/>
            <w:vMerge w:val="restart"/>
          </w:tcPr>
          <w:p w:rsidR="000B72D9" w:rsidRPr="00C9297D" w:rsidRDefault="000B72D9" w:rsidP="001475E7">
            <w:pPr>
              <w:rPr>
                <w:rFonts w:ascii="Arial" w:hAnsi="Arial" w:cs="Arial"/>
                <w:sz w:val="22"/>
                <w:szCs w:val="22"/>
              </w:rPr>
            </w:pPr>
            <w:r w:rsidRPr="00C9297D">
              <w:rPr>
                <w:rFonts w:ascii="Arial" w:hAnsi="Arial" w:cs="Arial"/>
                <w:sz w:val="22"/>
                <w:szCs w:val="22"/>
              </w:rPr>
              <w:t>Klasse/Schul-</w:t>
            </w:r>
            <w:proofErr w:type="spellStart"/>
            <w:r w:rsidRPr="00C9297D">
              <w:rPr>
                <w:rFonts w:ascii="Arial" w:hAnsi="Arial" w:cs="Arial"/>
                <w:sz w:val="22"/>
                <w:szCs w:val="22"/>
              </w:rPr>
              <w:t>besuchsjahr</w:t>
            </w:r>
            <w:proofErr w:type="spellEnd"/>
            <w:r w:rsidRPr="00C9297D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272" w:type="dxa"/>
            <w:vMerge w:val="restart"/>
          </w:tcPr>
          <w:p w:rsidR="000B72D9" w:rsidRPr="00C9297D" w:rsidRDefault="000B72D9" w:rsidP="0034369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42" w:type="dxa"/>
            <w:vMerge w:val="restart"/>
          </w:tcPr>
          <w:p w:rsidR="000B72D9" w:rsidRPr="00C9297D" w:rsidRDefault="000B72D9" w:rsidP="0034369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Besteht bereits sonderpädagogischer Unterstützungsbedarf?</w:t>
            </w:r>
          </w:p>
        </w:tc>
        <w:tc>
          <w:tcPr>
            <w:tcW w:w="1136" w:type="dxa"/>
          </w:tcPr>
          <w:p w:rsidR="000B72D9" w:rsidRPr="00C9297D" w:rsidRDefault="000B72D9" w:rsidP="0034369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JA</w:t>
            </w:r>
          </w:p>
        </w:tc>
        <w:tc>
          <w:tcPr>
            <w:tcW w:w="1136" w:type="dxa"/>
          </w:tcPr>
          <w:p w:rsidR="000B72D9" w:rsidRPr="00C9297D" w:rsidRDefault="000B72D9" w:rsidP="0034369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NEIN</w:t>
            </w:r>
            <w:bookmarkStart w:id="0" w:name="_GoBack"/>
            <w:bookmarkEnd w:id="0"/>
          </w:p>
        </w:tc>
      </w:tr>
      <w:tr w:rsidR="000B72D9" w:rsidRPr="00C9297D" w:rsidTr="00AE010C">
        <w:trPr>
          <w:trHeight w:val="382"/>
        </w:trPr>
        <w:tc>
          <w:tcPr>
            <w:tcW w:w="2358" w:type="dxa"/>
            <w:vMerge/>
          </w:tcPr>
          <w:p w:rsidR="000B72D9" w:rsidRPr="00C9297D" w:rsidRDefault="000B72D9" w:rsidP="001475E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72" w:type="dxa"/>
            <w:vMerge/>
          </w:tcPr>
          <w:p w:rsidR="000B72D9" w:rsidRPr="00C9297D" w:rsidRDefault="000B72D9" w:rsidP="0034369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42" w:type="dxa"/>
            <w:vMerge/>
          </w:tcPr>
          <w:p w:rsidR="000B72D9" w:rsidRDefault="000B72D9" w:rsidP="0034369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6" w:type="dxa"/>
          </w:tcPr>
          <w:p w:rsidR="000B72D9" w:rsidRPr="00C9297D" w:rsidRDefault="000B72D9" w:rsidP="0034369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6" w:type="dxa"/>
          </w:tcPr>
          <w:p w:rsidR="000B72D9" w:rsidRPr="00C9297D" w:rsidRDefault="000B72D9" w:rsidP="0034369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43691" w:rsidRPr="00C9297D" w:rsidRDefault="00343691" w:rsidP="00343691">
      <w:pPr>
        <w:rPr>
          <w:rFonts w:ascii="Arial" w:hAnsi="Arial" w:cs="Arial"/>
          <w:sz w:val="22"/>
          <w:szCs w:val="22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6"/>
      </w:tblGrid>
      <w:tr w:rsidR="00343691" w:rsidRPr="00C9297D" w:rsidTr="005F636E">
        <w:trPr>
          <w:trHeight w:val="3870"/>
        </w:trPr>
        <w:tc>
          <w:tcPr>
            <w:tcW w:w="9606" w:type="dxa"/>
          </w:tcPr>
          <w:p w:rsidR="00343691" w:rsidRPr="00C9297D" w:rsidRDefault="00C9297D" w:rsidP="0034369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Darstellung der aktuellen Situation, bezogen auf den/die Schüler*in</w:t>
            </w:r>
            <w:r w:rsidR="00343691" w:rsidRPr="00C9297D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343691" w:rsidRPr="00C9297D" w:rsidRDefault="00343691" w:rsidP="00343691">
            <w:pPr>
              <w:rPr>
                <w:rFonts w:ascii="Arial" w:hAnsi="Arial" w:cs="Arial"/>
                <w:sz w:val="22"/>
                <w:szCs w:val="22"/>
              </w:rPr>
            </w:pPr>
          </w:p>
          <w:p w:rsidR="00343691" w:rsidRPr="00C9297D" w:rsidRDefault="00343691" w:rsidP="00343691">
            <w:pPr>
              <w:rPr>
                <w:rFonts w:ascii="Arial" w:hAnsi="Arial" w:cs="Arial"/>
                <w:sz w:val="22"/>
                <w:szCs w:val="22"/>
                <w:vertAlign w:val="superscript"/>
              </w:rPr>
            </w:pPr>
          </w:p>
          <w:p w:rsidR="00343691" w:rsidRPr="00C9297D" w:rsidRDefault="00343691" w:rsidP="00343691">
            <w:pPr>
              <w:rPr>
                <w:rFonts w:ascii="Arial" w:hAnsi="Arial" w:cs="Arial"/>
                <w:sz w:val="22"/>
                <w:szCs w:val="22"/>
              </w:rPr>
            </w:pPr>
          </w:p>
          <w:p w:rsidR="00343691" w:rsidRPr="00C9297D" w:rsidRDefault="00343691" w:rsidP="00343691">
            <w:pPr>
              <w:rPr>
                <w:rFonts w:ascii="Arial" w:hAnsi="Arial" w:cs="Arial"/>
                <w:sz w:val="22"/>
                <w:szCs w:val="22"/>
              </w:rPr>
            </w:pPr>
          </w:p>
          <w:p w:rsidR="00343691" w:rsidRPr="00C9297D" w:rsidRDefault="00343691" w:rsidP="00343691">
            <w:pPr>
              <w:rPr>
                <w:rFonts w:ascii="Arial" w:hAnsi="Arial" w:cs="Arial"/>
                <w:sz w:val="22"/>
                <w:szCs w:val="22"/>
              </w:rPr>
            </w:pPr>
          </w:p>
          <w:p w:rsidR="00343691" w:rsidRPr="00C9297D" w:rsidRDefault="00343691" w:rsidP="00343691">
            <w:pPr>
              <w:rPr>
                <w:rFonts w:ascii="Arial" w:hAnsi="Arial" w:cs="Arial"/>
                <w:sz w:val="22"/>
                <w:szCs w:val="22"/>
              </w:rPr>
            </w:pPr>
          </w:p>
          <w:p w:rsidR="00343691" w:rsidRPr="00C9297D" w:rsidRDefault="00343691" w:rsidP="0034369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43691" w:rsidRPr="00C9297D" w:rsidTr="005F636E">
        <w:trPr>
          <w:trHeight w:val="3162"/>
        </w:trPr>
        <w:tc>
          <w:tcPr>
            <w:tcW w:w="9606" w:type="dxa"/>
          </w:tcPr>
          <w:p w:rsidR="00343691" w:rsidRPr="00C9297D" w:rsidRDefault="005F636E" w:rsidP="0034369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Konkretisierung der Fragestellungen/des Beratungsanliegens:</w:t>
            </w:r>
          </w:p>
        </w:tc>
      </w:tr>
      <w:tr w:rsidR="00343691" w:rsidRPr="00C9297D" w:rsidTr="005F636E">
        <w:trPr>
          <w:trHeight w:val="1626"/>
        </w:trPr>
        <w:tc>
          <w:tcPr>
            <w:tcW w:w="9606" w:type="dxa"/>
          </w:tcPr>
          <w:p w:rsidR="00343691" w:rsidRPr="00C9297D" w:rsidRDefault="00343691" w:rsidP="001475E7">
            <w:pPr>
              <w:rPr>
                <w:rFonts w:ascii="Arial" w:hAnsi="Arial" w:cs="Arial"/>
                <w:sz w:val="22"/>
                <w:szCs w:val="22"/>
              </w:rPr>
            </w:pPr>
            <w:r w:rsidRPr="00C9297D">
              <w:rPr>
                <w:rFonts w:ascii="Arial" w:hAnsi="Arial" w:cs="Arial"/>
                <w:sz w:val="22"/>
                <w:szCs w:val="22"/>
              </w:rPr>
              <w:t xml:space="preserve">Schulorganisatorische Hinweise (bevorzugter Wochentag, Uhrzeit </w:t>
            </w:r>
            <w:r w:rsidR="001059B3" w:rsidRPr="00C9297D">
              <w:rPr>
                <w:rFonts w:ascii="Arial" w:hAnsi="Arial" w:cs="Arial"/>
                <w:sz w:val="22"/>
                <w:szCs w:val="22"/>
              </w:rPr>
              <w:t>o</w:t>
            </w:r>
            <w:r w:rsidRPr="00C9297D">
              <w:rPr>
                <w:rFonts w:ascii="Arial" w:hAnsi="Arial" w:cs="Arial"/>
                <w:sz w:val="22"/>
                <w:szCs w:val="22"/>
              </w:rPr>
              <w:t>. ä.)</w:t>
            </w:r>
            <w:r w:rsidR="001059B3" w:rsidRPr="00C9297D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343691" w:rsidRPr="00C9297D" w:rsidRDefault="00343691" w:rsidP="001475E7">
            <w:pPr>
              <w:rPr>
                <w:rFonts w:ascii="Arial" w:hAnsi="Arial" w:cs="Arial"/>
                <w:sz w:val="22"/>
                <w:szCs w:val="22"/>
              </w:rPr>
            </w:pPr>
          </w:p>
          <w:p w:rsidR="001475E7" w:rsidRPr="00C9297D" w:rsidRDefault="001475E7" w:rsidP="001475E7">
            <w:pPr>
              <w:rPr>
                <w:rFonts w:ascii="Arial" w:hAnsi="Arial" w:cs="Arial"/>
                <w:sz w:val="22"/>
                <w:szCs w:val="22"/>
              </w:rPr>
            </w:pPr>
          </w:p>
          <w:p w:rsidR="001475E7" w:rsidRPr="00C9297D" w:rsidRDefault="001475E7" w:rsidP="001475E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43691" w:rsidRPr="00C9297D" w:rsidTr="005F636E">
        <w:trPr>
          <w:trHeight w:val="1628"/>
        </w:trPr>
        <w:tc>
          <w:tcPr>
            <w:tcW w:w="9606" w:type="dxa"/>
          </w:tcPr>
          <w:p w:rsidR="00343691" w:rsidRPr="00C9297D" w:rsidRDefault="00343691" w:rsidP="001475E7">
            <w:pPr>
              <w:rPr>
                <w:rFonts w:ascii="Arial" w:hAnsi="Arial" w:cs="Arial"/>
                <w:sz w:val="22"/>
                <w:szCs w:val="22"/>
              </w:rPr>
            </w:pPr>
            <w:r w:rsidRPr="00C9297D">
              <w:rPr>
                <w:rFonts w:ascii="Arial" w:hAnsi="Arial" w:cs="Arial"/>
                <w:sz w:val="22"/>
                <w:szCs w:val="22"/>
              </w:rPr>
              <w:t>Weitere Anmerkungen</w:t>
            </w:r>
            <w:r w:rsidR="001059B3" w:rsidRPr="00C9297D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1059B3" w:rsidRPr="00C9297D" w:rsidRDefault="001059B3" w:rsidP="001475E7">
            <w:pPr>
              <w:rPr>
                <w:rFonts w:ascii="Arial" w:hAnsi="Arial" w:cs="Arial"/>
                <w:sz w:val="22"/>
                <w:szCs w:val="22"/>
              </w:rPr>
            </w:pPr>
          </w:p>
          <w:p w:rsidR="001059B3" w:rsidRPr="00C9297D" w:rsidRDefault="001059B3" w:rsidP="001475E7">
            <w:pPr>
              <w:rPr>
                <w:rFonts w:ascii="Arial" w:hAnsi="Arial" w:cs="Arial"/>
                <w:sz w:val="22"/>
                <w:szCs w:val="22"/>
              </w:rPr>
            </w:pPr>
          </w:p>
          <w:p w:rsidR="001475E7" w:rsidRPr="00C9297D" w:rsidRDefault="001475E7" w:rsidP="001475E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059B3" w:rsidRPr="00C9297D" w:rsidRDefault="001059B3" w:rsidP="00C9297D">
      <w:pPr>
        <w:rPr>
          <w:rFonts w:ascii="Arial" w:hAnsi="Arial" w:cs="Arial"/>
          <w:sz w:val="18"/>
          <w:szCs w:val="18"/>
        </w:rPr>
      </w:pPr>
    </w:p>
    <w:sectPr w:rsidR="001059B3" w:rsidRPr="00C9297D" w:rsidSect="00357CB2">
      <w:pgSz w:w="11906" w:h="16838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297D" w:rsidRDefault="00C9297D">
      <w:r>
        <w:separator/>
      </w:r>
    </w:p>
  </w:endnote>
  <w:endnote w:type="continuationSeparator" w:id="0">
    <w:p w:rsidR="00C9297D" w:rsidRDefault="00C92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297D" w:rsidRDefault="00C9297D">
      <w:r>
        <w:separator/>
      </w:r>
    </w:p>
  </w:footnote>
  <w:footnote w:type="continuationSeparator" w:id="0">
    <w:p w:rsidR="00C9297D" w:rsidRDefault="00C929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95E1D"/>
    <w:multiLevelType w:val="hybridMultilevel"/>
    <w:tmpl w:val="82E896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6B0723"/>
    <w:multiLevelType w:val="hybridMultilevel"/>
    <w:tmpl w:val="83CEEAC8"/>
    <w:lvl w:ilvl="0" w:tplc="5DF013FC">
      <w:numFmt w:val="bullet"/>
      <w:lvlText w:val=""/>
      <w:lvlJc w:val="left"/>
      <w:pPr>
        <w:ind w:left="637" w:hanging="495"/>
      </w:pPr>
      <w:rPr>
        <w:rFonts w:ascii="Wingdings" w:eastAsia="Calibri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F4532B"/>
    <w:multiLevelType w:val="hybridMultilevel"/>
    <w:tmpl w:val="9ED01564"/>
    <w:lvl w:ilvl="0" w:tplc="0407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74C03C7B"/>
    <w:multiLevelType w:val="hybridMultilevel"/>
    <w:tmpl w:val="155CAB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074">
      <o:colormru v:ext="edit" colors="#de210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BE2"/>
    <w:rsid w:val="00082357"/>
    <w:rsid w:val="000B72D9"/>
    <w:rsid w:val="000E473A"/>
    <w:rsid w:val="001059B3"/>
    <w:rsid w:val="001475E7"/>
    <w:rsid w:val="0016352A"/>
    <w:rsid w:val="00182D03"/>
    <w:rsid w:val="001B2C45"/>
    <w:rsid w:val="001C4003"/>
    <w:rsid w:val="001F5FA8"/>
    <w:rsid w:val="00327DBB"/>
    <w:rsid w:val="00343691"/>
    <w:rsid w:val="00357CB2"/>
    <w:rsid w:val="00383DA8"/>
    <w:rsid w:val="003A7F64"/>
    <w:rsid w:val="00447142"/>
    <w:rsid w:val="004515DF"/>
    <w:rsid w:val="005E4805"/>
    <w:rsid w:val="005F636E"/>
    <w:rsid w:val="006955A7"/>
    <w:rsid w:val="00730B67"/>
    <w:rsid w:val="007F75D0"/>
    <w:rsid w:val="008E7635"/>
    <w:rsid w:val="009C1348"/>
    <w:rsid w:val="00AB16A5"/>
    <w:rsid w:val="00AB486F"/>
    <w:rsid w:val="00B910D3"/>
    <w:rsid w:val="00BA13D1"/>
    <w:rsid w:val="00C9297D"/>
    <w:rsid w:val="00CB0143"/>
    <w:rsid w:val="00DB0D38"/>
    <w:rsid w:val="00DC1CB6"/>
    <w:rsid w:val="00DC2F39"/>
    <w:rsid w:val="00E03FFE"/>
    <w:rsid w:val="00E82741"/>
    <w:rsid w:val="00F92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ru v:ext="edit" colors="#de2102"/>
    </o:shapedefaults>
    <o:shapelayout v:ext="edit">
      <o:idmap v:ext="edit" data="1"/>
      <o:regrouptable v:ext="edit">
        <o:entry new="1" old="0"/>
        <o:entry new="2" old="0"/>
        <o:entry new="3" old="0"/>
      </o:regrouptable>
    </o:shapelayout>
  </w:shapeDefaults>
  <w:decimalSymbol w:val=","/>
  <w:listSeparator w:val=";"/>
  <w14:docId w14:val="3839058B"/>
  <w15:chartTrackingRefBased/>
  <w15:docId w15:val="{DFF67CFC-12DA-4B4B-8A8C-23471180B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47142"/>
    <w:rPr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semiHidden/>
    <w:rPr>
      <w:sz w:val="24"/>
      <w:szCs w:val="24"/>
    </w:rPr>
  </w:style>
  <w:style w:type="paragraph" w:styleId="Fuzeile">
    <w:name w:val="footer"/>
    <w:basedOn w:val="Standard"/>
    <w:unhideWhenUsed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semiHidden/>
    <w:rPr>
      <w:sz w:val="24"/>
      <w:szCs w:val="24"/>
    </w:rPr>
  </w:style>
  <w:style w:type="paragraph" w:styleId="Listenabsatz">
    <w:name w:val="List Paragraph"/>
    <w:basedOn w:val="Standard"/>
    <w:uiPriority w:val="34"/>
    <w:qFormat/>
    <w:rsid w:val="001B2C4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lenraster">
    <w:name w:val="Table Grid"/>
    <w:basedOn w:val="NormaleTabelle"/>
    <w:rsid w:val="003436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C9297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ulleitung.martinschule@kreis-guetersloh.d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SL500\Lokale%20Einstellungen\Temporary%20Internet%20Files\OLK6\Briefkopf%20KsF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Briefkopf KsF.dot</Template>
  <TotalTime>0</TotalTime>
  <Pages>1</Pages>
  <Words>60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Kompetenzzentrum</vt:lpstr>
    </vt:vector>
  </TitlesOfParts>
  <Company>Home</Company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Kompetenzzentrum</dc:title>
  <dc:subject/>
  <dc:creator>sl500</dc:creator>
  <cp:keywords/>
  <cp:lastModifiedBy>André Müller</cp:lastModifiedBy>
  <cp:revision>3</cp:revision>
  <cp:lastPrinted>2010-10-20T15:03:00Z</cp:lastPrinted>
  <dcterms:created xsi:type="dcterms:W3CDTF">2024-11-08T09:44:00Z</dcterms:created>
  <dcterms:modified xsi:type="dcterms:W3CDTF">2024-11-08T09:47:00Z</dcterms:modified>
</cp:coreProperties>
</file>